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AA6" w14:textId="77777777" w:rsidR="003D0FBB" w:rsidRDefault="00CD7D0B" w:rsidP="003D0FBB">
      <w:r w:rsidRPr="00710D0B">
        <w:rPr>
          <w:rFonts w:ascii="Times New Roman" w:hAnsi="Times New Roman" w:cs="Times New Roman"/>
          <w:noProof/>
          <w:sz w:val="22"/>
          <w:szCs w:val="24"/>
          <w:lang w:eastAsia="fr-BE"/>
        </w:rPr>
        <w:drawing>
          <wp:anchor distT="36576" distB="36576" distL="36576" distR="36576" simplePos="0" relativeHeight="251659264" behindDoc="0" locked="0" layoutInCell="1" allowOverlap="1" wp14:anchorId="4A5E7C51" wp14:editId="25D40825">
            <wp:simplePos x="0" y="0"/>
            <wp:positionH relativeFrom="page">
              <wp:posOffset>904875</wp:posOffset>
            </wp:positionH>
            <wp:positionV relativeFrom="page">
              <wp:posOffset>911225</wp:posOffset>
            </wp:positionV>
            <wp:extent cx="1266825" cy="1981200"/>
            <wp:effectExtent l="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80E36" w14:textId="77777777" w:rsidR="003D0FBB" w:rsidRDefault="003D0FBB" w:rsidP="003D0FBB"/>
    <w:p w14:paraId="17561865" w14:textId="641880D4" w:rsidR="003D0FBB" w:rsidRDefault="00144292" w:rsidP="003D0FBB">
      <w:r w:rsidRPr="00710D0B">
        <w:rPr>
          <w:rFonts w:ascii="Trebuchet MS" w:hAnsi="Trebuchet MS" w:cs="Arial"/>
          <w:noProof/>
          <w:sz w:val="18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1D6E3" wp14:editId="6E52FEEA">
                <wp:simplePos x="0" y="0"/>
                <wp:positionH relativeFrom="page">
                  <wp:posOffset>3514725</wp:posOffset>
                </wp:positionH>
                <wp:positionV relativeFrom="page">
                  <wp:posOffset>1581150</wp:posOffset>
                </wp:positionV>
                <wp:extent cx="3325495" cy="1466850"/>
                <wp:effectExtent l="0" t="0" r="2730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321DB" w14:textId="66C0A25B" w:rsidR="00144292" w:rsidRDefault="00144292" w:rsidP="00144292">
                            <w:pPr>
                              <w:spacing w:after="0" w:line="240" w:lineRule="auto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t>Cachet de l’entreprise ou infos règlementaires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1D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124.5pt;width:261.8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" strokecolor="black [3213]">
                <v:textbox>
                  <w:txbxContent>
                    <w:p w14:paraId="1B1321DB" w14:textId="66C0A25B" w:rsidR="00144292" w:rsidRDefault="00144292" w:rsidP="00144292">
                      <w:pPr>
                        <w:spacing w:after="0" w:line="240" w:lineRule="auto"/>
                        <w:rPr>
                          <w:noProof/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t>Cachet de l’entreprise ou infos règlementaires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F28806" w14:textId="77777777" w:rsidR="003D0FBB" w:rsidRDefault="003D0FBB" w:rsidP="003D0FBB"/>
    <w:p w14:paraId="5F5923E5" w14:textId="77777777" w:rsidR="003D0FBB" w:rsidRDefault="003D0FBB" w:rsidP="003D0FBB"/>
    <w:p w14:paraId="79C30099" w14:textId="77777777" w:rsidR="003D0FBB" w:rsidRDefault="003D0FBB" w:rsidP="003D0FBB"/>
    <w:p w14:paraId="48FAE9D0" w14:textId="77777777" w:rsidR="003D0FBB" w:rsidRDefault="003D0FBB" w:rsidP="003D0FBB"/>
    <w:p w14:paraId="5CE8B0B2" w14:textId="77777777" w:rsidR="003D0FBB" w:rsidRDefault="003D0FBB" w:rsidP="003D0FBB"/>
    <w:p w14:paraId="65CF7839" w14:textId="77777777" w:rsidR="003D0FBB" w:rsidRDefault="003D0FBB" w:rsidP="003D0FBB"/>
    <w:p w14:paraId="310C4DAC" w14:textId="77777777" w:rsidR="00144292" w:rsidRPr="00710D0B" w:rsidRDefault="00144292" w:rsidP="00710D0B">
      <w:pPr>
        <w:jc w:val="right"/>
      </w:pPr>
    </w:p>
    <w:p w14:paraId="19466E37" w14:textId="7EEA9458" w:rsidR="00710D0B" w:rsidRPr="00144292" w:rsidRDefault="00144292" w:rsidP="003D0FBB">
      <w:pPr>
        <w:rPr>
          <w:b/>
          <w:bCs/>
          <w:sz w:val="24"/>
          <w:szCs w:val="24"/>
        </w:rPr>
      </w:pPr>
      <w:r w:rsidRPr="00144292">
        <w:rPr>
          <w:b/>
          <w:bCs/>
          <w:sz w:val="24"/>
          <w:szCs w:val="24"/>
        </w:rPr>
        <w:t>Attestation de l’employeur concernant le Plan de Stationnement</w:t>
      </w:r>
    </w:p>
    <w:p w14:paraId="3DFEF1DF" w14:textId="77777777" w:rsidR="00710D0B" w:rsidRPr="00CF3D48" w:rsidRDefault="00710D0B" w:rsidP="003D0FBB">
      <w:pPr>
        <w:rPr>
          <w:u w:val="single"/>
        </w:rPr>
      </w:pPr>
    </w:p>
    <w:p w14:paraId="170F5A68" w14:textId="56DEDDA1" w:rsidR="00144292" w:rsidRDefault="00144292" w:rsidP="00144292">
      <w:pPr>
        <w:jc w:val="both"/>
      </w:pPr>
      <w:r>
        <w:t xml:space="preserve">Nous, soussignés……………………………………………………………., en qualité de ………………………………………………………………………, de l’entreprise…………………………………………………………………………………………., attestons que </w:t>
      </w:r>
      <w:r w:rsidR="00381D92">
        <w:t>la/</w:t>
      </w:r>
      <w:r>
        <w:t>les personne</w:t>
      </w:r>
      <w:r w:rsidR="00381D92">
        <w:t>(</w:t>
      </w:r>
      <w:r>
        <w:t>s</w:t>
      </w:r>
      <w:r w:rsidR="00381D92">
        <w:t>)</w:t>
      </w:r>
      <w:r>
        <w:t xml:space="preserve"> suivantes travaillent effectivement pour notre entreprise au siège d’exploitation situé ………………………………………………………………………………………………………………………………….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44292" w:rsidRPr="00144292" w14:paraId="5984B072" w14:textId="77777777" w:rsidTr="00144292">
        <w:tc>
          <w:tcPr>
            <w:tcW w:w="3020" w:type="dxa"/>
          </w:tcPr>
          <w:p w14:paraId="14016DD5" w14:textId="6D8CDC25" w:rsidR="00144292" w:rsidRPr="00144292" w:rsidRDefault="00144292" w:rsidP="00144292">
            <w:pPr>
              <w:jc w:val="both"/>
              <w:rPr>
                <w:b/>
                <w:bCs/>
              </w:rPr>
            </w:pPr>
            <w:r w:rsidRPr="00144292">
              <w:rPr>
                <w:b/>
                <w:bCs/>
              </w:rPr>
              <w:t>Nom</w:t>
            </w:r>
          </w:p>
        </w:tc>
        <w:tc>
          <w:tcPr>
            <w:tcW w:w="3020" w:type="dxa"/>
          </w:tcPr>
          <w:p w14:paraId="15DF3144" w14:textId="6B411971" w:rsidR="00144292" w:rsidRPr="00144292" w:rsidRDefault="00144292" w:rsidP="00144292">
            <w:pPr>
              <w:jc w:val="both"/>
              <w:rPr>
                <w:b/>
                <w:bCs/>
              </w:rPr>
            </w:pPr>
            <w:r w:rsidRPr="00144292">
              <w:rPr>
                <w:b/>
                <w:bCs/>
              </w:rPr>
              <w:t>Prénom</w:t>
            </w:r>
          </w:p>
        </w:tc>
        <w:tc>
          <w:tcPr>
            <w:tcW w:w="3020" w:type="dxa"/>
          </w:tcPr>
          <w:p w14:paraId="2E71A99D" w14:textId="13A2D680" w:rsidR="00144292" w:rsidRPr="00144292" w:rsidRDefault="00144292" w:rsidP="00144292">
            <w:pPr>
              <w:jc w:val="both"/>
              <w:rPr>
                <w:b/>
                <w:bCs/>
              </w:rPr>
            </w:pPr>
            <w:r w:rsidRPr="00144292">
              <w:rPr>
                <w:b/>
                <w:bCs/>
              </w:rPr>
              <w:t>Plaque d’immatriculation</w:t>
            </w:r>
          </w:p>
        </w:tc>
      </w:tr>
      <w:tr w:rsidR="00144292" w14:paraId="65A65F30" w14:textId="77777777" w:rsidTr="00144292">
        <w:tc>
          <w:tcPr>
            <w:tcW w:w="3020" w:type="dxa"/>
          </w:tcPr>
          <w:p w14:paraId="5271D909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749FFD04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38BA7EFC" w14:textId="77777777" w:rsidR="00144292" w:rsidRDefault="00144292" w:rsidP="00144292">
            <w:pPr>
              <w:jc w:val="both"/>
            </w:pPr>
          </w:p>
        </w:tc>
      </w:tr>
      <w:tr w:rsidR="00144292" w14:paraId="01D92ADD" w14:textId="77777777" w:rsidTr="00144292">
        <w:tc>
          <w:tcPr>
            <w:tcW w:w="3020" w:type="dxa"/>
          </w:tcPr>
          <w:p w14:paraId="3A9EA5E1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734E82B9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25F9F92E" w14:textId="77777777" w:rsidR="00144292" w:rsidRDefault="00144292" w:rsidP="00144292">
            <w:pPr>
              <w:jc w:val="both"/>
            </w:pPr>
          </w:p>
        </w:tc>
      </w:tr>
      <w:tr w:rsidR="00144292" w14:paraId="7915D34C" w14:textId="77777777" w:rsidTr="00144292">
        <w:tc>
          <w:tcPr>
            <w:tcW w:w="3020" w:type="dxa"/>
          </w:tcPr>
          <w:p w14:paraId="034E08E6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63B82444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2A5424D5" w14:textId="77777777" w:rsidR="00144292" w:rsidRDefault="00144292" w:rsidP="00144292">
            <w:pPr>
              <w:jc w:val="both"/>
            </w:pPr>
          </w:p>
        </w:tc>
      </w:tr>
      <w:tr w:rsidR="00144292" w14:paraId="2B342128" w14:textId="77777777" w:rsidTr="00144292">
        <w:tc>
          <w:tcPr>
            <w:tcW w:w="3020" w:type="dxa"/>
          </w:tcPr>
          <w:p w14:paraId="5557F53B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2A67C48F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69EC598B" w14:textId="77777777" w:rsidR="00144292" w:rsidRDefault="00144292" w:rsidP="00144292">
            <w:pPr>
              <w:jc w:val="both"/>
            </w:pPr>
          </w:p>
        </w:tc>
      </w:tr>
      <w:tr w:rsidR="00144292" w14:paraId="46F176C5" w14:textId="77777777" w:rsidTr="00144292">
        <w:tc>
          <w:tcPr>
            <w:tcW w:w="3020" w:type="dxa"/>
          </w:tcPr>
          <w:p w14:paraId="09E8D872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4C449E2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39532CFB" w14:textId="77777777" w:rsidR="00144292" w:rsidRDefault="00144292" w:rsidP="00144292">
            <w:pPr>
              <w:jc w:val="both"/>
            </w:pPr>
          </w:p>
        </w:tc>
      </w:tr>
      <w:tr w:rsidR="00144292" w14:paraId="6FE4B10B" w14:textId="77777777" w:rsidTr="00144292">
        <w:tc>
          <w:tcPr>
            <w:tcW w:w="3020" w:type="dxa"/>
          </w:tcPr>
          <w:p w14:paraId="38663863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48DF91E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159AD4DC" w14:textId="77777777" w:rsidR="00144292" w:rsidRDefault="00144292" w:rsidP="00144292">
            <w:pPr>
              <w:jc w:val="both"/>
            </w:pPr>
          </w:p>
        </w:tc>
      </w:tr>
      <w:tr w:rsidR="00144292" w14:paraId="3E2C0D17" w14:textId="77777777" w:rsidTr="00144292">
        <w:tc>
          <w:tcPr>
            <w:tcW w:w="3020" w:type="dxa"/>
          </w:tcPr>
          <w:p w14:paraId="3368EAE2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5B07AB8E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504D3D0D" w14:textId="6B63605A" w:rsidR="00144292" w:rsidRDefault="00144292" w:rsidP="00144292">
            <w:pPr>
              <w:jc w:val="both"/>
            </w:pPr>
          </w:p>
        </w:tc>
      </w:tr>
      <w:tr w:rsidR="00144292" w14:paraId="5DEA2234" w14:textId="77777777" w:rsidTr="00144292">
        <w:tc>
          <w:tcPr>
            <w:tcW w:w="3020" w:type="dxa"/>
          </w:tcPr>
          <w:p w14:paraId="1B0C05CF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37478747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E1D87A8" w14:textId="74BB36B4" w:rsidR="00144292" w:rsidRDefault="00144292" w:rsidP="00144292">
            <w:pPr>
              <w:jc w:val="both"/>
            </w:pPr>
          </w:p>
        </w:tc>
      </w:tr>
      <w:tr w:rsidR="00144292" w14:paraId="4EDB5180" w14:textId="77777777" w:rsidTr="00144292">
        <w:tc>
          <w:tcPr>
            <w:tcW w:w="3020" w:type="dxa"/>
          </w:tcPr>
          <w:p w14:paraId="6962D8E0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1026F14E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103EE57" w14:textId="2DA9A769" w:rsidR="00144292" w:rsidRDefault="00144292" w:rsidP="00144292">
            <w:pPr>
              <w:jc w:val="both"/>
            </w:pPr>
          </w:p>
        </w:tc>
      </w:tr>
      <w:tr w:rsidR="00144292" w14:paraId="0FE7D6D6" w14:textId="77777777" w:rsidTr="00144292">
        <w:tc>
          <w:tcPr>
            <w:tcW w:w="3020" w:type="dxa"/>
          </w:tcPr>
          <w:p w14:paraId="7F6FCEA7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7F57DA79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686543D3" w14:textId="77777777" w:rsidR="00144292" w:rsidRDefault="00144292" w:rsidP="00144292">
            <w:pPr>
              <w:jc w:val="both"/>
            </w:pPr>
          </w:p>
        </w:tc>
      </w:tr>
      <w:tr w:rsidR="00144292" w14:paraId="356C80A8" w14:textId="77777777" w:rsidTr="00144292">
        <w:tc>
          <w:tcPr>
            <w:tcW w:w="3020" w:type="dxa"/>
          </w:tcPr>
          <w:p w14:paraId="0C7A8AA4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54255B7E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3833C72B" w14:textId="77777777" w:rsidR="00144292" w:rsidRDefault="00144292" w:rsidP="00144292">
            <w:pPr>
              <w:jc w:val="both"/>
            </w:pPr>
          </w:p>
        </w:tc>
      </w:tr>
      <w:tr w:rsidR="00144292" w14:paraId="263E2DCE" w14:textId="77777777" w:rsidTr="00144292">
        <w:tc>
          <w:tcPr>
            <w:tcW w:w="3020" w:type="dxa"/>
          </w:tcPr>
          <w:p w14:paraId="5DA26C3F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3B1FA2E6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7B92E9E" w14:textId="1842EE18" w:rsidR="00144292" w:rsidRDefault="00144292" w:rsidP="00144292">
            <w:pPr>
              <w:jc w:val="both"/>
            </w:pPr>
          </w:p>
        </w:tc>
      </w:tr>
      <w:tr w:rsidR="00144292" w14:paraId="1D8D1643" w14:textId="77777777" w:rsidTr="00144292">
        <w:tc>
          <w:tcPr>
            <w:tcW w:w="3020" w:type="dxa"/>
          </w:tcPr>
          <w:p w14:paraId="07AD126A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15A83172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707D9A15" w14:textId="77777777" w:rsidR="00144292" w:rsidRDefault="00144292" w:rsidP="00144292">
            <w:pPr>
              <w:jc w:val="both"/>
            </w:pPr>
          </w:p>
        </w:tc>
      </w:tr>
      <w:tr w:rsidR="00144292" w14:paraId="08DFC120" w14:textId="77777777" w:rsidTr="00144292">
        <w:tc>
          <w:tcPr>
            <w:tcW w:w="3020" w:type="dxa"/>
          </w:tcPr>
          <w:p w14:paraId="524C2723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E864BF2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111C61C7" w14:textId="77777777" w:rsidR="00144292" w:rsidRDefault="00144292" w:rsidP="00144292">
            <w:pPr>
              <w:jc w:val="both"/>
            </w:pPr>
          </w:p>
        </w:tc>
      </w:tr>
      <w:tr w:rsidR="00144292" w14:paraId="56524A08" w14:textId="77777777" w:rsidTr="00144292">
        <w:tc>
          <w:tcPr>
            <w:tcW w:w="3020" w:type="dxa"/>
          </w:tcPr>
          <w:p w14:paraId="3A2F8D61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4D4F8526" w14:textId="77777777" w:rsidR="00144292" w:rsidRDefault="00144292" w:rsidP="00144292">
            <w:pPr>
              <w:jc w:val="both"/>
            </w:pPr>
          </w:p>
        </w:tc>
        <w:tc>
          <w:tcPr>
            <w:tcW w:w="3020" w:type="dxa"/>
          </w:tcPr>
          <w:p w14:paraId="7EB3E482" w14:textId="77777777" w:rsidR="00144292" w:rsidRDefault="00144292" w:rsidP="00144292">
            <w:pPr>
              <w:jc w:val="both"/>
            </w:pPr>
          </w:p>
        </w:tc>
      </w:tr>
    </w:tbl>
    <w:p w14:paraId="06AE7A13" w14:textId="77777777" w:rsidR="00144292" w:rsidRDefault="00144292" w:rsidP="00144292">
      <w:pPr>
        <w:jc w:val="both"/>
      </w:pPr>
    </w:p>
    <w:p w14:paraId="3CD9B512" w14:textId="77777777" w:rsidR="00DC1BC9" w:rsidRDefault="00DC1BC9" w:rsidP="00710D0B"/>
    <w:p w14:paraId="07044883" w14:textId="7A2F0D7D" w:rsidR="00DC1BC9" w:rsidRDefault="00DC1BC9" w:rsidP="00710D0B"/>
    <w:p w14:paraId="0E1E87D3" w14:textId="195F466B" w:rsidR="00144292" w:rsidRDefault="00144292" w:rsidP="00144292">
      <w:pPr>
        <w:jc w:val="right"/>
      </w:pPr>
      <w:r>
        <w:t xml:space="preserve">Fait à </w:t>
      </w:r>
      <w:r>
        <w:t>…………………………………………</w:t>
      </w:r>
      <w:r w:rsidRPr="00710D0B">
        <w:t xml:space="preserve">, </w:t>
      </w:r>
      <w:r>
        <w:t>le…………………………………………..</w:t>
      </w:r>
    </w:p>
    <w:p w14:paraId="52227E49" w14:textId="771D28FF" w:rsidR="00144292" w:rsidRDefault="00144292" w:rsidP="00710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384F0F8" wp14:editId="079AB6D2">
                <wp:simplePos x="0" y="0"/>
                <wp:positionH relativeFrom="column">
                  <wp:posOffset>3595370</wp:posOffset>
                </wp:positionH>
                <wp:positionV relativeFrom="paragraph">
                  <wp:posOffset>25400</wp:posOffset>
                </wp:positionV>
                <wp:extent cx="2360930" cy="1104900"/>
                <wp:effectExtent l="0" t="0" r="2032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72D2" w14:textId="77777777" w:rsidR="00144292" w:rsidRDefault="00144292" w:rsidP="00144292">
                            <w:pPr>
                              <w:jc w:val="right"/>
                            </w:pPr>
                          </w:p>
                          <w:p w14:paraId="0074236F" w14:textId="77777777" w:rsidR="00144292" w:rsidRDefault="00144292" w:rsidP="00144292">
                            <w:pPr>
                              <w:jc w:val="right"/>
                            </w:pPr>
                          </w:p>
                          <w:p w14:paraId="06E7D599" w14:textId="77777777" w:rsidR="00144292" w:rsidRDefault="00144292" w:rsidP="00144292">
                            <w:pPr>
                              <w:jc w:val="right"/>
                            </w:pPr>
                          </w:p>
                          <w:p w14:paraId="5AB669ED" w14:textId="02801665" w:rsidR="00144292" w:rsidRPr="00710D0B" w:rsidRDefault="00144292" w:rsidP="00144292">
                            <w:pPr>
                              <w:jc w:val="right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F0F8" id="Zone de texte 2" o:spid="_x0000_s1027" type="#_x0000_t202" style="position:absolute;margin-left:283.1pt;margin-top:2pt;width:185.9pt;height:87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5yFQ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">
                <v:textbox>
                  <w:txbxContent>
                    <w:p w14:paraId="66B272D2" w14:textId="77777777" w:rsidR="00144292" w:rsidRDefault="00144292" w:rsidP="00144292">
                      <w:pPr>
                        <w:jc w:val="right"/>
                      </w:pPr>
                    </w:p>
                    <w:p w14:paraId="0074236F" w14:textId="77777777" w:rsidR="00144292" w:rsidRDefault="00144292" w:rsidP="00144292">
                      <w:pPr>
                        <w:jc w:val="right"/>
                      </w:pPr>
                    </w:p>
                    <w:p w14:paraId="06E7D599" w14:textId="77777777" w:rsidR="00144292" w:rsidRDefault="00144292" w:rsidP="00144292">
                      <w:pPr>
                        <w:jc w:val="right"/>
                      </w:pPr>
                    </w:p>
                    <w:p w14:paraId="5AB669ED" w14:textId="02801665" w:rsidR="00144292" w:rsidRPr="00710D0B" w:rsidRDefault="00144292" w:rsidP="00144292">
                      <w:pPr>
                        <w:jc w:val="right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196826D" w14:textId="58B3B1AF" w:rsidR="00144292" w:rsidRDefault="00144292" w:rsidP="00710D0B"/>
    <w:p w14:paraId="7C792F6A" w14:textId="77777777" w:rsidR="00144292" w:rsidRDefault="00144292" w:rsidP="00710D0B"/>
    <w:sectPr w:rsidR="00144292" w:rsidSect="003D0FBB">
      <w:footerReference w:type="default" r:id="rId8"/>
      <w:pgSz w:w="11906" w:h="16838"/>
      <w:pgMar w:top="1418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E69A" w14:textId="77777777" w:rsidR="00144292" w:rsidRDefault="00144292" w:rsidP="001826B3">
      <w:pPr>
        <w:spacing w:after="0" w:line="240" w:lineRule="auto"/>
      </w:pPr>
      <w:r>
        <w:separator/>
      </w:r>
    </w:p>
  </w:endnote>
  <w:endnote w:type="continuationSeparator" w:id="0">
    <w:p w14:paraId="3F32E002" w14:textId="77777777" w:rsidR="00144292" w:rsidRDefault="00144292" w:rsidP="001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pton-Bold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7034" w14:textId="77777777" w:rsidR="001826B3" w:rsidRDefault="00473AE8" w:rsidP="006E5F67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054B7" wp14:editId="2EDEDA0E">
              <wp:simplePos x="0" y="0"/>
              <wp:positionH relativeFrom="page">
                <wp:posOffset>4643252</wp:posOffset>
              </wp:positionH>
              <wp:positionV relativeFrom="page">
                <wp:posOffset>10111839</wp:posOffset>
              </wp:positionV>
              <wp:extent cx="872836" cy="492760"/>
              <wp:effectExtent l="0" t="0" r="3810" b="254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836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2CACF7" w14:textId="77777777" w:rsidR="001826B3" w:rsidRDefault="001826B3" w:rsidP="0046473F">
                          <w:pPr>
                            <w:widowControl w:val="0"/>
                            <w:spacing w:after="6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TEL </w:t>
                          </w:r>
                          <w:r w:rsidR="00473AE8">
                            <w:rPr>
                              <w:sz w:val="12"/>
                              <w:szCs w:val="12"/>
                            </w:rPr>
                            <w:t>+</w:t>
                          </w:r>
                          <w:r>
                            <w:rPr>
                              <w:sz w:val="12"/>
                              <w:szCs w:val="12"/>
                            </w:rPr>
                            <w:t>32 82 40 48 00</w:t>
                          </w:r>
                        </w:p>
                        <w:p w14:paraId="59F485C7" w14:textId="77777777" w:rsidR="001826B3" w:rsidRDefault="001826B3" w:rsidP="0046473F">
                          <w:pPr>
                            <w:widowControl w:val="0"/>
                            <w:spacing w:after="6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FAX </w:t>
                          </w:r>
                          <w:r w:rsidR="00473AE8">
                            <w:rPr>
                              <w:sz w:val="12"/>
                              <w:szCs w:val="12"/>
                            </w:rPr>
                            <w:t>+</w:t>
                          </w:r>
                          <w:r>
                            <w:rPr>
                              <w:sz w:val="12"/>
                              <w:szCs w:val="12"/>
                            </w:rPr>
                            <w:t>32 82 22 72 49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054B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365.6pt;margin-top:796.2pt;width:68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" filled="f" fillcolor="#5b9bd5" stroked="f" strokecolor="black [0]" strokeweight="2pt">
              <v:textbox inset="2.88pt,2.88pt,2.88pt,2.88pt">
                <w:txbxContent>
                  <w:p w14:paraId="712CACF7" w14:textId="77777777" w:rsidR="001826B3" w:rsidRDefault="001826B3" w:rsidP="0046473F">
                    <w:pPr>
                      <w:widowControl w:val="0"/>
                      <w:spacing w:after="6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TEL </w:t>
                    </w:r>
                    <w:r w:rsidR="00473AE8">
                      <w:rPr>
                        <w:sz w:val="12"/>
                        <w:szCs w:val="12"/>
                      </w:rPr>
                      <w:t>+</w:t>
                    </w:r>
                    <w:r>
                      <w:rPr>
                        <w:sz w:val="12"/>
                        <w:szCs w:val="12"/>
                      </w:rPr>
                      <w:t>32 82 40 48 00</w:t>
                    </w:r>
                  </w:p>
                  <w:p w14:paraId="59F485C7" w14:textId="77777777" w:rsidR="001826B3" w:rsidRDefault="001826B3" w:rsidP="0046473F">
                    <w:pPr>
                      <w:widowControl w:val="0"/>
                      <w:spacing w:after="6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FAX </w:t>
                    </w:r>
                    <w:r w:rsidR="00473AE8">
                      <w:rPr>
                        <w:sz w:val="12"/>
                        <w:szCs w:val="12"/>
                      </w:rPr>
                      <w:t>+</w:t>
                    </w:r>
                    <w:r>
                      <w:rPr>
                        <w:sz w:val="12"/>
                        <w:szCs w:val="12"/>
                      </w:rPr>
                      <w:t>32 82 22 72 49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5F67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36602261" wp14:editId="2113AE2B">
          <wp:simplePos x="0" y="0"/>
          <wp:positionH relativeFrom="page">
            <wp:posOffset>-720090</wp:posOffset>
          </wp:positionH>
          <wp:positionV relativeFrom="page">
            <wp:posOffset>5508625</wp:posOffset>
          </wp:positionV>
          <wp:extent cx="4197600" cy="5868000"/>
          <wp:effectExtent l="0" t="0" r="0" b="0"/>
          <wp:wrapNone/>
          <wp:docPr id="75" name="Image 75" descr="filigr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filigra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" r="78"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5868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6B3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D73AD" wp14:editId="1E1B7556">
              <wp:simplePos x="0" y="0"/>
              <wp:positionH relativeFrom="page">
                <wp:posOffset>2736215</wp:posOffset>
              </wp:positionH>
              <wp:positionV relativeFrom="page">
                <wp:posOffset>10109835</wp:posOffset>
              </wp:positionV>
              <wp:extent cx="1645200" cy="813600"/>
              <wp:effectExtent l="0" t="0" r="0" b="571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200" cy="81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0895DF" w14:textId="77777777" w:rsidR="001826B3" w:rsidRDefault="001826B3" w:rsidP="0046473F">
                          <w:pPr>
                            <w:widowControl w:val="0"/>
                            <w:spacing w:after="60" w:line="240" w:lineRule="auto"/>
                            <w:rPr>
                              <w:caps/>
                              <w:sz w:val="12"/>
                              <w:szCs w:val="12"/>
                            </w:rPr>
                          </w:pPr>
                          <w:r>
                            <w:rPr>
                              <w:caps/>
                              <w:sz w:val="12"/>
                              <w:szCs w:val="12"/>
                            </w:rPr>
                            <w:t>VILLE DE DINANT</w:t>
                          </w:r>
                        </w:p>
                        <w:p w14:paraId="316A4CFA" w14:textId="77777777" w:rsidR="001826B3" w:rsidRDefault="001826B3" w:rsidP="0046473F">
                          <w:pPr>
                            <w:widowControl w:val="0"/>
                            <w:spacing w:after="60" w:line="240" w:lineRule="auto"/>
                            <w:rPr>
                              <w:caps/>
                              <w:sz w:val="12"/>
                              <w:szCs w:val="12"/>
                            </w:rPr>
                          </w:pPr>
                          <w:r>
                            <w:rPr>
                              <w:caps/>
                              <w:sz w:val="12"/>
                              <w:szCs w:val="12"/>
                            </w:rPr>
                            <w:t>Rue Grande, 112 - B-5500 DINANT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D73AD" id="Zone de texte 7" o:spid="_x0000_s1029" type="#_x0000_t202" style="position:absolute;margin-left:215.45pt;margin-top:796.05pt;width:129.5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" filled="f" fillcolor="#5b9bd5" stroked="f" strokecolor="black [0]" strokeweight="2pt">
              <v:textbox inset="2.88pt,2.88pt,2.88pt,2.88pt">
                <w:txbxContent>
                  <w:p w14:paraId="310895DF" w14:textId="77777777" w:rsidR="001826B3" w:rsidRDefault="001826B3" w:rsidP="0046473F">
                    <w:pPr>
                      <w:widowControl w:val="0"/>
                      <w:spacing w:after="60" w:line="240" w:lineRule="auto"/>
                      <w:rPr>
                        <w:caps/>
                        <w:sz w:val="12"/>
                        <w:szCs w:val="12"/>
                      </w:rPr>
                    </w:pPr>
                    <w:r>
                      <w:rPr>
                        <w:caps/>
                        <w:sz w:val="12"/>
                        <w:szCs w:val="12"/>
                      </w:rPr>
                      <w:t>VILLE DE DINANT</w:t>
                    </w:r>
                  </w:p>
                  <w:p w14:paraId="316A4CFA" w14:textId="77777777" w:rsidR="001826B3" w:rsidRDefault="001826B3" w:rsidP="0046473F">
                    <w:pPr>
                      <w:widowControl w:val="0"/>
                      <w:spacing w:after="60" w:line="240" w:lineRule="auto"/>
                      <w:rPr>
                        <w:caps/>
                        <w:sz w:val="12"/>
                        <w:szCs w:val="12"/>
                      </w:rPr>
                    </w:pPr>
                    <w:r>
                      <w:rPr>
                        <w:caps/>
                        <w:sz w:val="12"/>
                        <w:szCs w:val="12"/>
                      </w:rPr>
                      <w:t>Rue Grande, 112 - B-5500 DINANT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26B3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7134A5" wp14:editId="77FD4D98">
              <wp:simplePos x="0" y="0"/>
              <wp:positionH relativeFrom="page">
                <wp:posOffset>5767705</wp:posOffset>
              </wp:positionH>
              <wp:positionV relativeFrom="page">
                <wp:posOffset>10109835</wp:posOffset>
              </wp:positionV>
              <wp:extent cx="892800" cy="493200"/>
              <wp:effectExtent l="0" t="0" r="3175" b="254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E52356" w14:textId="77777777" w:rsidR="001826B3" w:rsidRPr="00103477" w:rsidRDefault="001826B3" w:rsidP="0046473F">
                          <w:pPr>
                            <w:widowControl w:val="0"/>
                            <w:spacing w:after="60" w:line="240" w:lineRule="auto"/>
                            <w:jc w:val="right"/>
                            <w:rPr>
                              <w:caps/>
                              <w:color w:val="66898D"/>
                              <w:sz w:val="12"/>
                              <w:szCs w:val="12"/>
                            </w:rPr>
                          </w:pPr>
                          <w:r w:rsidRPr="00103477">
                            <w:rPr>
                              <w:caps/>
                              <w:color w:val="66898D"/>
                              <w:sz w:val="12"/>
                              <w:szCs w:val="12"/>
                            </w:rPr>
                            <w:t>www.dinant.be</w:t>
                          </w:r>
                        </w:p>
                        <w:p w14:paraId="5089858A" w14:textId="77777777" w:rsidR="001826B3" w:rsidRPr="00103477" w:rsidRDefault="001826B3" w:rsidP="0046473F">
                          <w:pPr>
                            <w:widowControl w:val="0"/>
                            <w:spacing w:after="60" w:line="240" w:lineRule="auto"/>
                            <w:jc w:val="right"/>
                            <w:rPr>
                              <w:caps/>
                              <w:color w:val="66898D"/>
                              <w:sz w:val="12"/>
                              <w:szCs w:val="12"/>
                            </w:rPr>
                          </w:pPr>
                          <w:r w:rsidRPr="00103477">
                            <w:rPr>
                              <w:caps/>
                              <w:color w:val="66898D"/>
                              <w:sz w:val="12"/>
                              <w:szCs w:val="12"/>
                            </w:rPr>
                            <w:t>info@dinant.be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134A5" id="Zone de texte 5" o:spid="_x0000_s1030" type="#_x0000_t202" style="position:absolute;margin-left:454.15pt;margin-top:796.05pt;width:70.3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" filled="f" fillcolor="#5b9bd5" stroked="f" strokecolor="black [0]" strokeweight="2pt">
              <v:textbox inset="2.88pt,2.88pt,2.88pt,2.88pt">
                <w:txbxContent>
                  <w:p w14:paraId="6BE52356" w14:textId="77777777" w:rsidR="001826B3" w:rsidRPr="00103477" w:rsidRDefault="001826B3" w:rsidP="0046473F">
                    <w:pPr>
                      <w:widowControl w:val="0"/>
                      <w:spacing w:after="60" w:line="240" w:lineRule="auto"/>
                      <w:jc w:val="right"/>
                      <w:rPr>
                        <w:caps/>
                        <w:color w:val="66898D"/>
                        <w:sz w:val="12"/>
                        <w:szCs w:val="12"/>
                      </w:rPr>
                    </w:pPr>
                    <w:r w:rsidRPr="00103477">
                      <w:rPr>
                        <w:caps/>
                        <w:color w:val="66898D"/>
                        <w:sz w:val="12"/>
                        <w:szCs w:val="12"/>
                      </w:rPr>
                      <w:t>www.dinant.be</w:t>
                    </w:r>
                  </w:p>
                  <w:p w14:paraId="5089858A" w14:textId="77777777" w:rsidR="001826B3" w:rsidRPr="00103477" w:rsidRDefault="001826B3" w:rsidP="0046473F">
                    <w:pPr>
                      <w:widowControl w:val="0"/>
                      <w:spacing w:after="60" w:line="240" w:lineRule="auto"/>
                      <w:jc w:val="right"/>
                      <w:rPr>
                        <w:caps/>
                        <w:color w:val="66898D"/>
                        <w:sz w:val="12"/>
                        <w:szCs w:val="12"/>
                      </w:rPr>
                    </w:pPr>
                    <w:r w:rsidRPr="00103477">
                      <w:rPr>
                        <w:caps/>
                        <w:color w:val="66898D"/>
                        <w:sz w:val="12"/>
                        <w:szCs w:val="12"/>
                      </w:rPr>
                      <w:t>info@dinant.be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F367" w14:textId="77777777" w:rsidR="00144292" w:rsidRDefault="00144292" w:rsidP="001826B3">
      <w:pPr>
        <w:spacing w:after="0" w:line="240" w:lineRule="auto"/>
      </w:pPr>
      <w:r>
        <w:separator/>
      </w:r>
    </w:p>
  </w:footnote>
  <w:footnote w:type="continuationSeparator" w:id="0">
    <w:p w14:paraId="1F88E9A9" w14:textId="77777777" w:rsidR="00144292" w:rsidRDefault="00144292" w:rsidP="0018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92"/>
    <w:rsid w:val="000265C6"/>
    <w:rsid w:val="000C5213"/>
    <w:rsid w:val="00103477"/>
    <w:rsid w:val="00144292"/>
    <w:rsid w:val="001475A0"/>
    <w:rsid w:val="001826B3"/>
    <w:rsid w:val="00236E11"/>
    <w:rsid w:val="0032179B"/>
    <w:rsid w:val="00354624"/>
    <w:rsid w:val="00381D92"/>
    <w:rsid w:val="003D0FBB"/>
    <w:rsid w:val="003E3C7E"/>
    <w:rsid w:val="0046473F"/>
    <w:rsid w:val="00473AE8"/>
    <w:rsid w:val="005266EE"/>
    <w:rsid w:val="00636A18"/>
    <w:rsid w:val="006A53EC"/>
    <w:rsid w:val="006E5F67"/>
    <w:rsid w:val="00702688"/>
    <w:rsid w:val="00710D0B"/>
    <w:rsid w:val="00743307"/>
    <w:rsid w:val="00776705"/>
    <w:rsid w:val="00816F92"/>
    <w:rsid w:val="00832366"/>
    <w:rsid w:val="009676EC"/>
    <w:rsid w:val="009C5B44"/>
    <w:rsid w:val="00A40CE0"/>
    <w:rsid w:val="00AD17D5"/>
    <w:rsid w:val="00B10559"/>
    <w:rsid w:val="00B76982"/>
    <w:rsid w:val="00BF5253"/>
    <w:rsid w:val="00CD7D0B"/>
    <w:rsid w:val="00CF3D48"/>
    <w:rsid w:val="00D015C6"/>
    <w:rsid w:val="00DC1BC9"/>
    <w:rsid w:val="00DE7329"/>
    <w:rsid w:val="00E4362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79D97"/>
  <w15:chartTrackingRefBased/>
  <w15:docId w15:val="{F39D02EB-2B24-4D09-B75C-75839F4F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EC"/>
    <w:rPr>
      <w:rFonts w:ascii="Campton Light" w:hAnsi="Campton Light"/>
      <w:color w:val="5D5753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10D0B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D0B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6B3"/>
  </w:style>
  <w:style w:type="paragraph" w:styleId="Pieddepage">
    <w:name w:val="footer"/>
    <w:basedOn w:val="Normal"/>
    <w:link w:val="PieddepageCar"/>
    <w:uiPriority w:val="99"/>
    <w:unhideWhenUsed/>
    <w:rsid w:val="001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6B3"/>
  </w:style>
  <w:style w:type="character" w:customStyle="1" w:styleId="Titre1Car">
    <w:name w:val="Titre 1 Car"/>
    <w:basedOn w:val="Policepardfaut"/>
    <w:link w:val="Titre1"/>
    <w:uiPriority w:val="9"/>
    <w:rsid w:val="00710D0B"/>
    <w:rPr>
      <w:rFonts w:ascii="Campton Light" w:eastAsiaTheme="majorEastAsia" w:hAnsi="Campton Light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10D0B"/>
    <w:rPr>
      <w:rFonts w:ascii="Campton-Bold" w:hAnsi="Campton-Bold"/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710D0B"/>
    <w:rPr>
      <w:rFonts w:ascii="Campton Light" w:eastAsiaTheme="majorEastAsia" w:hAnsi="Campton Light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10D0B"/>
    <w:pPr>
      <w:spacing w:after="0" w:line="240" w:lineRule="auto"/>
      <w:contextualSpacing/>
    </w:pPr>
    <w:rPr>
      <w:rFonts w:ascii="Campton-Bold" w:eastAsiaTheme="majorEastAsia" w:hAnsi="Campton-Bold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D0B"/>
    <w:rPr>
      <w:rFonts w:ascii="Campton-Bold" w:eastAsiaTheme="majorEastAsia" w:hAnsi="Campton-Bold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0D0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710D0B"/>
    <w:rPr>
      <w:rFonts w:ascii="Campton Light" w:eastAsiaTheme="minorEastAsia" w:hAnsi="Campton Light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710D0B"/>
    <w:rPr>
      <w:rFonts w:ascii="Campton Light" w:hAnsi="Campton Light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710D0B"/>
    <w:rPr>
      <w:rFonts w:ascii="Campton Light" w:hAnsi="Campton Light"/>
      <w:i/>
      <w:iCs/>
    </w:rPr>
  </w:style>
  <w:style w:type="character" w:styleId="Accentuationintense">
    <w:name w:val="Intense Emphasis"/>
    <w:basedOn w:val="Policepardfaut"/>
    <w:uiPriority w:val="21"/>
    <w:qFormat/>
    <w:rsid w:val="00710D0B"/>
    <w:rPr>
      <w:rFonts w:ascii="Campton Light" w:hAnsi="Campton Light"/>
      <w:i/>
      <w:iCs/>
      <w:color w:val="5B9BD5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710D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0D0B"/>
    <w:rPr>
      <w:rFonts w:ascii="Campton Light" w:hAnsi="Campton Light"/>
      <w:i/>
      <w:iCs/>
      <w:color w:val="404040" w:themeColor="text1" w:themeTint="BF"/>
      <w:sz w:val="20"/>
    </w:rPr>
  </w:style>
  <w:style w:type="character" w:styleId="Rfrencelgre">
    <w:name w:val="Subtle Reference"/>
    <w:basedOn w:val="Policepardfaut"/>
    <w:uiPriority w:val="31"/>
    <w:qFormat/>
    <w:rsid w:val="00710D0B"/>
    <w:rPr>
      <w:rFonts w:ascii="Campton Light" w:hAnsi="Campton Light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710D0B"/>
    <w:rPr>
      <w:rFonts w:ascii="Campton Light" w:hAnsi="Campton Light"/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710D0B"/>
    <w:rPr>
      <w:rFonts w:ascii="Campton Light" w:hAnsi="Campton Light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710D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3E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4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bilit&#233;\05%20Vehicules%20prives\01%20Stationnement\01%20Plan%20de%20Stationnement%20payant\01%20Plan%20de%20stationnement%202023\Attestation%20employeur\Attestaton%20employ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134B-B744-4A24-A9E1-0CAD7575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Attestaton employeur.dotx</Template>
  <TotalTime>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Dinant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HOREVOETS</dc:creator>
  <cp:keywords/>
  <dc:description/>
  <cp:lastModifiedBy>Michaël HOREVOETS</cp:lastModifiedBy>
  <cp:revision>2</cp:revision>
  <cp:lastPrinted>2018-03-08T16:36:00Z</cp:lastPrinted>
  <dcterms:created xsi:type="dcterms:W3CDTF">2024-05-31T07:20:00Z</dcterms:created>
  <dcterms:modified xsi:type="dcterms:W3CDTF">2024-05-31T07:29:00Z</dcterms:modified>
</cp:coreProperties>
</file>